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24" w:rsidRPr="00DF46B5" w:rsidRDefault="00983424" w:rsidP="003E0701">
      <w:pPr>
        <w:jc w:val="center"/>
        <w:rPr>
          <w:rFonts w:ascii="Times New Roman" w:hAnsi="Times New Roman"/>
          <w:b/>
          <w:sz w:val="28"/>
          <w:szCs w:val="28"/>
        </w:rPr>
      </w:pPr>
      <w:r w:rsidRPr="00DF46B5">
        <w:rPr>
          <w:rFonts w:ascii="Times New Roman" w:hAnsi="Times New Roman"/>
          <w:b/>
          <w:sz w:val="28"/>
          <w:szCs w:val="28"/>
        </w:rPr>
        <w:t>Муниципальное казенное учреждение культуры</w:t>
      </w:r>
    </w:p>
    <w:p w:rsidR="00983424" w:rsidRPr="00DF46B5" w:rsidRDefault="00983424" w:rsidP="003E0701">
      <w:pPr>
        <w:jc w:val="center"/>
        <w:rPr>
          <w:rFonts w:ascii="Times New Roman" w:hAnsi="Times New Roman"/>
          <w:b/>
          <w:sz w:val="28"/>
          <w:szCs w:val="28"/>
        </w:rPr>
      </w:pPr>
      <w:r w:rsidRPr="00DF46B5">
        <w:rPr>
          <w:rFonts w:ascii="Times New Roman" w:hAnsi="Times New Roman"/>
          <w:b/>
          <w:sz w:val="28"/>
          <w:szCs w:val="28"/>
        </w:rPr>
        <w:t>«Средне-Ольшанский ЦСДК»</w:t>
      </w:r>
    </w:p>
    <w:p w:rsidR="00983424" w:rsidRPr="00CB07D6" w:rsidRDefault="00983424" w:rsidP="00CB07D6">
      <w:pPr>
        <w:jc w:val="center"/>
        <w:rPr>
          <w:rFonts w:ascii="Times New Roman" w:hAnsi="Times New Roman"/>
          <w:b/>
          <w:sz w:val="28"/>
          <w:szCs w:val="28"/>
        </w:rPr>
      </w:pPr>
      <w:r w:rsidRPr="00DF46B5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983424" w:rsidRDefault="00983424">
      <w:pPr>
        <w:rPr>
          <w:rFonts w:ascii="Times New Roman" w:hAnsi="Times New Roman"/>
          <w:sz w:val="28"/>
          <w:szCs w:val="28"/>
        </w:rPr>
      </w:pPr>
    </w:p>
    <w:p w:rsidR="00983424" w:rsidRPr="003E0701" w:rsidRDefault="00983424" w:rsidP="00CB07D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души поздравляем</w:t>
      </w:r>
      <w:r w:rsidRPr="003E0701">
        <w:rPr>
          <w:rFonts w:ascii="Times New Roman" w:hAnsi="Times New Roman"/>
          <w:sz w:val="28"/>
          <w:szCs w:val="28"/>
        </w:rPr>
        <w:t xml:space="preserve"> с Яблочным Спасом. Же</w:t>
      </w:r>
      <w:r>
        <w:rPr>
          <w:rFonts w:ascii="Times New Roman" w:hAnsi="Times New Roman"/>
          <w:sz w:val="28"/>
          <w:szCs w:val="28"/>
        </w:rPr>
        <w:t>лаем, чтобы Господь оберегал  вас и ваши семьи</w:t>
      </w:r>
      <w:r w:rsidRPr="003E0701">
        <w:rPr>
          <w:rFonts w:ascii="Times New Roman" w:hAnsi="Times New Roman"/>
          <w:sz w:val="28"/>
          <w:szCs w:val="28"/>
        </w:rPr>
        <w:t xml:space="preserve"> от г</w:t>
      </w:r>
      <w:r>
        <w:rPr>
          <w:rFonts w:ascii="Times New Roman" w:hAnsi="Times New Roman"/>
          <w:sz w:val="28"/>
          <w:szCs w:val="28"/>
        </w:rPr>
        <w:t>орестей и лиха, чтобы жизнь ваша</w:t>
      </w:r>
      <w:r w:rsidRPr="003E0701">
        <w:rPr>
          <w:rFonts w:ascii="Times New Roman" w:hAnsi="Times New Roman"/>
          <w:sz w:val="28"/>
          <w:szCs w:val="28"/>
        </w:rPr>
        <w:t xml:space="preserve"> была такой же яркой, сочной, вкусно</w:t>
      </w:r>
      <w:r>
        <w:rPr>
          <w:rFonts w:ascii="Times New Roman" w:hAnsi="Times New Roman"/>
          <w:sz w:val="28"/>
          <w:szCs w:val="28"/>
        </w:rPr>
        <w:t xml:space="preserve">й и сладкой, как спелое яблоко. </w:t>
      </w:r>
      <w:r w:rsidRPr="003E0701">
        <w:rPr>
          <w:rFonts w:ascii="Times New Roman" w:hAnsi="Times New Roman"/>
          <w:sz w:val="28"/>
          <w:szCs w:val="28"/>
        </w:rPr>
        <w:t>Здоровья и блага, мира и счастья, любви и добрых чудес!</w:t>
      </w:r>
    </w:p>
    <w:p w:rsidR="00983424" w:rsidRDefault="00983424"/>
    <w:p w:rsidR="00983424" w:rsidRPr="003E0701" w:rsidRDefault="00983424" w:rsidP="00CB07D6">
      <w:pPr>
        <w:jc w:val="center"/>
        <w:rPr>
          <w:rFonts w:ascii="Times New Roman" w:hAnsi="Times New Roman"/>
          <w:sz w:val="28"/>
          <w:szCs w:val="28"/>
        </w:rPr>
      </w:pPr>
      <w:r w:rsidRPr="003E0701">
        <w:rPr>
          <w:rFonts w:ascii="Times New Roman" w:hAnsi="Times New Roman"/>
          <w:sz w:val="28"/>
          <w:szCs w:val="28"/>
        </w:rPr>
        <w:t>Светлый, прекрасный праздник сегодня —</w:t>
      </w:r>
    </w:p>
    <w:p w:rsidR="00983424" w:rsidRPr="003E0701" w:rsidRDefault="00983424" w:rsidP="00CB07D6">
      <w:pPr>
        <w:jc w:val="center"/>
        <w:rPr>
          <w:rFonts w:ascii="Times New Roman" w:hAnsi="Times New Roman"/>
          <w:sz w:val="28"/>
          <w:szCs w:val="28"/>
        </w:rPr>
      </w:pPr>
      <w:r w:rsidRPr="003E0701">
        <w:rPr>
          <w:rFonts w:ascii="Times New Roman" w:hAnsi="Times New Roman"/>
          <w:sz w:val="28"/>
          <w:szCs w:val="28"/>
        </w:rPr>
        <w:t>Яблочный Спас, Преображенье Господне.</w:t>
      </w:r>
    </w:p>
    <w:p w:rsidR="00983424" w:rsidRPr="003E0701" w:rsidRDefault="00983424" w:rsidP="00CB07D6">
      <w:pPr>
        <w:jc w:val="center"/>
        <w:rPr>
          <w:rFonts w:ascii="Times New Roman" w:hAnsi="Times New Roman"/>
          <w:sz w:val="28"/>
          <w:szCs w:val="28"/>
        </w:rPr>
      </w:pPr>
      <w:r w:rsidRPr="003E070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Яблочным Спасом я вас поздравляем</w:t>
      </w:r>
      <w:r w:rsidRPr="003E0701">
        <w:rPr>
          <w:rFonts w:ascii="Times New Roman" w:hAnsi="Times New Roman"/>
          <w:sz w:val="28"/>
          <w:szCs w:val="28"/>
        </w:rPr>
        <w:t>.</w:t>
      </w:r>
    </w:p>
    <w:p w:rsidR="00983424" w:rsidRPr="003E0701" w:rsidRDefault="00983424" w:rsidP="00CB07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Сладкой, медовой вам жизни желаем</w:t>
      </w:r>
      <w:r w:rsidRPr="003E0701">
        <w:rPr>
          <w:rFonts w:ascii="Times New Roman" w:hAnsi="Times New Roman"/>
          <w:sz w:val="28"/>
          <w:szCs w:val="28"/>
        </w:rPr>
        <w:t>.</w:t>
      </w:r>
    </w:p>
    <w:p w:rsidR="00983424" w:rsidRPr="003E0701" w:rsidRDefault="00983424" w:rsidP="00CB07D6">
      <w:pPr>
        <w:jc w:val="center"/>
        <w:rPr>
          <w:rFonts w:ascii="Times New Roman" w:hAnsi="Times New Roman"/>
          <w:sz w:val="28"/>
          <w:szCs w:val="28"/>
        </w:rPr>
      </w:pPr>
      <w:r w:rsidRPr="003E0701">
        <w:rPr>
          <w:rFonts w:ascii="Times New Roman" w:hAnsi="Times New Roman"/>
          <w:sz w:val="28"/>
          <w:szCs w:val="28"/>
        </w:rPr>
        <w:t>Пусть полною чашею будет ваш дом,</w:t>
      </w:r>
    </w:p>
    <w:p w:rsidR="00983424" w:rsidRPr="003E0701" w:rsidRDefault="00983424" w:rsidP="00CB07D6">
      <w:pPr>
        <w:jc w:val="center"/>
        <w:rPr>
          <w:rFonts w:ascii="Times New Roman" w:hAnsi="Times New Roman"/>
          <w:sz w:val="28"/>
          <w:szCs w:val="28"/>
        </w:rPr>
      </w:pPr>
      <w:r w:rsidRPr="003E0701">
        <w:rPr>
          <w:rFonts w:ascii="Times New Roman" w:hAnsi="Times New Roman"/>
          <w:sz w:val="28"/>
          <w:szCs w:val="28"/>
        </w:rPr>
        <w:t>А счастье с любовью всегда живут в нём!</w:t>
      </w:r>
    </w:p>
    <w:p w:rsidR="00983424" w:rsidRDefault="0098342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42pt;margin-top:58.9pt;width:467.75pt;height:284.25pt;z-index:251658240;visibility:visible">
            <v:imagedata r:id="rId6" o:title=""/>
            <w10:wrap type="topAndBottom"/>
          </v:shape>
        </w:pict>
      </w:r>
    </w:p>
    <w:sectPr w:rsidR="00983424" w:rsidSect="003E0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424" w:rsidRDefault="00983424" w:rsidP="003E0701">
      <w:pPr>
        <w:spacing w:after="0" w:line="240" w:lineRule="auto"/>
      </w:pPr>
      <w:r>
        <w:separator/>
      </w:r>
    </w:p>
  </w:endnote>
  <w:endnote w:type="continuationSeparator" w:id="1">
    <w:p w:rsidR="00983424" w:rsidRDefault="00983424" w:rsidP="003E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424" w:rsidRDefault="00983424" w:rsidP="003E0701">
      <w:pPr>
        <w:spacing w:after="0" w:line="240" w:lineRule="auto"/>
      </w:pPr>
      <w:r>
        <w:separator/>
      </w:r>
    </w:p>
  </w:footnote>
  <w:footnote w:type="continuationSeparator" w:id="1">
    <w:p w:rsidR="00983424" w:rsidRDefault="00983424" w:rsidP="003E0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B5B"/>
    <w:rsid w:val="00095003"/>
    <w:rsid w:val="001924B2"/>
    <w:rsid w:val="00271A4D"/>
    <w:rsid w:val="002D4D7A"/>
    <w:rsid w:val="003E0701"/>
    <w:rsid w:val="004F1498"/>
    <w:rsid w:val="005A7669"/>
    <w:rsid w:val="007A6FA9"/>
    <w:rsid w:val="00983424"/>
    <w:rsid w:val="009C3B5B"/>
    <w:rsid w:val="00CB07D6"/>
    <w:rsid w:val="00DF1BC2"/>
    <w:rsid w:val="00DF46B5"/>
    <w:rsid w:val="00E0272F"/>
    <w:rsid w:val="00F3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A9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E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070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E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07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86</Words>
  <Characters>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4</cp:revision>
  <dcterms:created xsi:type="dcterms:W3CDTF">2020-08-31T04:38:00Z</dcterms:created>
  <dcterms:modified xsi:type="dcterms:W3CDTF">2020-08-31T09:43:00Z</dcterms:modified>
</cp:coreProperties>
</file>