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13" w:rsidRPr="002B1EC2" w:rsidRDefault="00106A13" w:rsidP="003069BB">
      <w:pPr>
        <w:jc w:val="center"/>
        <w:rPr>
          <w:rFonts w:ascii="Times New Roman" w:hAnsi="Times New Roman"/>
          <w:b/>
          <w:sz w:val="110"/>
          <w:szCs w:val="110"/>
        </w:rPr>
      </w:pPr>
      <w:r w:rsidRPr="002B1EC2">
        <w:rPr>
          <w:rFonts w:ascii="Times New Roman" w:hAnsi="Times New Roman"/>
          <w:b/>
          <w:sz w:val="110"/>
          <w:szCs w:val="110"/>
        </w:rPr>
        <w:t>Уважаемые жители!</w:t>
      </w:r>
    </w:p>
    <w:p w:rsidR="00106A13" w:rsidRPr="00BC1B28" w:rsidRDefault="00106A13" w:rsidP="003069BB">
      <w:pPr>
        <w:jc w:val="center"/>
        <w:rPr>
          <w:rFonts w:ascii="Times New Roman" w:hAnsi="Times New Roman"/>
          <w:b/>
          <w:sz w:val="96"/>
          <w:szCs w:val="96"/>
        </w:rPr>
      </w:pPr>
    </w:p>
    <w:p w:rsidR="00106A13" w:rsidRPr="002B1EC2" w:rsidRDefault="00106A13" w:rsidP="002B1EC2">
      <w:pPr>
        <w:spacing w:after="0" w:line="240" w:lineRule="auto"/>
        <w:jc w:val="center"/>
        <w:rPr>
          <w:rFonts w:ascii="Times New Roman" w:hAnsi="Times New Roman"/>
          <w:sz w:val="80"/>
          <w:szCs w:val="80"/>
        </w:rPr>
      </w:pPr>
      <w:r w:rsidRPr="002B1EC2">
        <w:rPr>
          <w:rFonts w:ascii="Times New Roman" w:hAnsi="Times New Roman"/>
          <w:b/>
          <w:sz w:val="80"/>
          <w:szCs w:val="80"/>
        </w:rPr>
        <w:t>С 20.07.2020 г. будет возобновлено автобусное сообщение по маршруту «Пристень - Ольшанка» по ранее установленному расписанию.</w:t>
      </w:r>
    </w:p>
    <w:p w:rsidR="00106A13" w:rsidRPr="002B1EC2" w:rsidRDefault="00106A13" w:rsidP="00CE1D88">
      <w:pPr>
        <w:spacing w:after="0" w:line="240" w:lineRule="auto"/>
        <w:jc w:val="both"/>
        <w:rPr>
          <w:rFonts w:ascii="Times New Roman" w:hAnsi="Times New Roman"/>
          <w:sz w:val="80"/>
          <w:szCs w:val="80"/>
        </w:rPr>
      </w:pPr>
    </w:p>
    <w:p w:rsidR="00106A13" w:rsidRDefault="00106A13" w:rsidP="00CE1D88">
      <w:pPr>
        <w:spacing w:after="0" w:line="240" w:lineRule="auto"/>
        <w:jc w:val="both"/>
        <w:rPr>
          <w:rFonts w:ascii="Times New Roman" w:hAnsi="Times New Roman"/>
          <w:sz w:val="44"/>
        </w:rPr>
      </w:pPr>
    </w:p>
    <w:p w:rsidR="00106A13" w:rsidRDefault="00106A13" w:rsidP="00CE1D88">
      <w:pPr>
        <w:spacing w:after="0" w:line="240" w:lineRule="auto"/>
        <w:jc w:val="both"/>
        <w:rPr>
          <w:rFonts w:ascii="Times New Roman" w:hAnsi="Times New Roman"/>
          <w:sz w:val="44"/>
        </w:rPr>
      </w:pPr>
    </w:p>
    <w:p w:rsidR="00106A13" w:rsidRDefault="00106A13" w:rsidP="00CE1D88">
      <w:pPr>
        <w:spacing w:after="0" w:line="240" w:lineRule="auto"/>
        <w:jc w:val="both"/>
        <w:rPr>
          <w:rFonts w:ascii="Times New Roman" w:hAnsi="Times New Roman"/>
          <w:sz w:val="44"/>
        </w:rPr>
      </w:pPr>
    </w:p>
    <w:p w:rsidR="00106A13" w:rsidRDefault="00106A13" w:rsidP="00CE1D88">
      <w:pPr>
        <w:spacing w:after="0" w:line="240" w:lineRule="auto"/>
        <w:jc w:val="both"/>
        <w:rPr>
          <w:rFonts w:ascii="Times New Roman" w:hAnsi="Times New Roman"/>
          <w:sz w:val="44"/>
        </w:rPr>
      </w:pPr>
    </w:p>
    <w:p w:rsidR="00106A13" w:rsidRDefault="00106A13" w:rsidP="00CE1D88">
      <w:pPr>
        <w:spacing w:after="0" w:line="240" w:lineRule="auto"/>
        <w:jc w:val="both"/>
        <w:rPr>
          <w:rFonts w:ascii="Times New Roman" w:hAnsi="Times New Roman"/>
          <w:sz w:val="44"/>
        </w:rPr>
      </w:pPr>
    </w:p>
    <w:p w:rsidR="00106A13" w:rsidRPr="00CE1D88" w:rsidRDefault="00106A13" w:rsidP="00CE1D88">
      <w:pPr>
        <w:spacing w:after="0" w:line="240" w:lineRule="auto"/>
        <w:jc w:val="both"/>
        <w:rPr>
          <w:rFonts w:ascii="Times New Roman" w:hAnsi="Times New Roman"/>
          <w:sz w:val="44"/>
        </w:rPr>
      </w:pPr>
    </w:p>
    <w:p w:rsidR="00106A13" w:rsidRPr="00CE1D88" w:rsidRDefault="00106A13" w:rsidP="00CE1D88">
      <w:pPr>
        <w:spacing w:after="0" w:line="240" w:lineRule="auto"/>
        <w:jc w:val="right"/>
        <w:rPr>
          <w:rFonts w:ascii="Times New Roman" w:hAnsi="Times New Roman"/>
          <w:b/>
          <w:sz w:val="44"/>
        </w:rPr>
      </w:pPr>
      <w:r w:rsidRPr="00CE1D88">
        <w:rPr>
          <w:rFonts w:ascii="Times New Roman" w:hAnsi="Times New Roman"/>
          <w:b/>
          <w:sz w:val="44"/>
        </w:rPr>
        <w:t>Администрация Среднеольшанского сельсовета</w:t>
      </w:r>
    </w:p>
    <w:sectPr w:rsidR="00106A13" w:rsidRPr="00CE1D88" w:rsidSect="00BC1B28">
      <w:pgSz w:w="11906" w:h="16838"/>
      <w:pgMar w:top="1134" w:right="1191" w:bottom="113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065F"/>
    <w:multiLevelType w:val="hybridMultilevel"/>
    <w:tmpl w:val="39BAF3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132"/>
    <w:rsid w:val="000E5EDB"/>
    <w:rsid w:val="00106A13"/>
    <w:rsid w:val="00182ECD"/>
    <w:rsid w:val="001C3A06"/>
    <w:rsid w:val="0020366F"/>
    <w:rsid w:val="002547EC"/>
    <w:rsid w:val="002B1EC2"/>
    <w:rsid w:val="003069BB"/>
    <w:rsid w:val="00322132"/>
    <w:rsid w:val="004F3249"/>
    <w:rsid w:val="00565D17"/>
    <w:rsid w:val="00573A32"/>
    <w:rsid w:val="00586B10"/>
    <w:rsid w:val="005B0F06"/>
    <w:rsid w:val="006E132B"/>
    <w:rsid w:val="006F5B95"/>
    <w:rsid w:val="00835DBA"/>
    <w:rsid w:val="008A5B48"/>
    <w:rsid w:val="00A23642"/>
    <w:rsid w:val="00AB284E"/>
    <w:rsid w:val="00B40D20"/>
    <w:rsid w:val="00BC1B28"/>
    <w:rsid w:val="00BE0B5C"/>
    <w:rsid w:val="00C21598"/>
    <w:rsid w:val="00CE1D88"/>
    <w:rsid w:val="00D32E89"/>
    <w:rsid w:val="00D3566B"/>
    <w:rsid w:val="00E410F2"/>
    <w:rsid w:val="00EE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3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69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1</Pages>
  <Words>29</Words>
  <Characters>166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9</cp:revision>
  <dcterms:created xsi:type="dcterms:W3CDTF">2020-03-15T16:35:00Z</dcterms:created>
  <dcterms:modified xsi:type="dcterms:W3CDTF">2020-07-16T09:44:00Z</dcterms:modified>
</cp:coreProperties>
</file>