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E5" w:rsidRPr="00EA7448" w:rsidRDefault="00DB32E5" w:rsidP="00F63BDD">
      <w:pPr>
        <w:ind w:firstLine="0"/>
        <w:jc w:val="center"/>
        <w:rPr>
          <w:b/>
          <w:color w:val="FF0000"/>
          <w:sz w:val="48"/>
          <w:szCs w:val="48"/>
          <w:lang w:eastAsia="ru-RU"/>
        </w:rPr>
      </w:pPr>
      <w:r>
        <w:rPr>
          <w:b/>
          <w:color w:val="FF0000"/>
          <w:sz w:val="48"/>
          <w:szCs w:val="48"/>
          <w:lang w:eastAsia="ru-RU"/>
        </w:rPr>
        <w:t>УВАЖАЕМЫЕ ЖИТЕЛИ</w:t>
      </w:r>
    </w:p>
    <w:p w:rsidR="00DB32E5" w:rsidRDefault="00DB32E5" w:rsidP="00540B02">
      <w:pPr>
        <w:ind w:firstLine="0"/>
        <w:jc w:val="center"/>
        <w:rPr>
          <w:b/>
          <w:color w:val="FF0000"/>
          <w:sz w:val="48"/>
          <w:szCs w:val="48"/>
          <w:lang w:eastAsia="ru-RU"/>
        </w:rPr>
      </w:pPr>
      <w:r w:rsidRPr="00EA7448">
        <w:rPr>
          <w:b/>
          <w:color w:val="FF0000"/>
          <w:sz w:val="48"/>
          <w:szCs w:val="48"/>
          <w:lang w:eastAsia="ru-RU"/>
        </w:rPr>
        <w:t>СРЕДНЕОЛЬШАНСКОГО СЕЛЬСОВЕТА!</w:t>
      </w:r>
    </w:p>
    <w:p w:rsidR="00DB32E5" w:rsidRPr="00540B02" w:rsidRDefault="00DB32E5" w:rsidP="00540B02">
      <w:pPr>
        <w:ind w:firstLine="0"/>
        <w:jc w:val="center"/>
        <w:rPr>
          <w:b/>
          <w:color w:val="FF0000"/>
          <w:sz w:val="48"/>
          <w:szCs w:val="48"/>
          <w:lang w:eastAsia="ru-RU"/>
        </w:rPr>
      </w:pPr>
    </w:p>
    <w:p w:rsidR="00DB32E5" w:rsidRPr="00540B02" w:rsidRDefault="00DB32E5" w:rsidP="00540B02">
      <w:pPr>
        <w:rPr>
          <w:sz w:val="70"/>
          <w:szCs w:val="70"/>
        </w:rPr>
      </w:pPr>
      <w:r w:rsidRPr="00540B02">
        <w:rPr>
          <w:sz w:val="70"/>
          <w:szCs w:val="70"/>
        </w:rPr>
        <w:t>В связи с угрозой распространения на территории муниципального образования «Среднеол</w:t>
      </w:r>
      <w:bookmarkStart w:id="0" w:name="_GoBack"/>
      <w:bookmarkEnd w:id="0"/>
      <w:r w:rsidRPr="00540B02">
        <w:rPr>
          <w:sz w:val="70"/>
          <w:szCs w:val="70"/>
        </w:rPr>
        <w:t xml:space="preserve">ьшанский сельсовет» Пристенского района Курской области новой коронавирусной инфекции, в целях безопасности здоровья населения, просим </w:t>
      </w:r>
      <w:r>
        <w:rPr>
          <w:sz w:val="70"/>
          <w:szCs w:val="70"/>
        </w:rPr>
        <w:t>В</w:t>
      </w:r>
      <w:r w:rsidRPr="00540B02">
        <w:rPr>
          <w:sz w:val="70"/>
          <w:szCs w:val="70"/>
        </w:rPr>
        <w:t>ас воздержаться от посещения религиозных объектов до 30 апреля 2020 года.</w:t>
      </w:r>
    </w:p>
    <w:p w:rsidR="00DB32E5" w:rsidRDefault="00DB32E5" w:rsidP="00540B02">
      <w:pPr>
        <w:rPr>
          <w:sz w:val="40"/>
          <w:szCs w:val="40"/>
        </w:rPr>
      </w:pPr>
    </w:p>
    <w:p w:rsidR="00DB32E5" w:rsidRDefault="00DB32E5" w:rsidP="00540B02">
      <w:pPr>
        <w:rPr>
          <w:sz w:val="40"/>
          <w:szCs w:val="40"/>
        </w:rPr>
      </w:pPr>
    </w:p>
    <w:p w:rsidR="00DB32E5" w:rsidRDefault="00DB32E5" w:rsidP="00540B02">
      <w:pPr>
        <w:rPr>
          <w:sz w:val="40"/>
          <w:szCs w:val="40"/>
        </w:rPr>
      </w:pPr>
    </w:p>
    <w:p w:rsidR="00DB32E5" w:rsidRDefault="00DB32E5" w:rsidP="00540B02">
      <w:pPr>
        <w:rPr>
          <w:sz w:val="40"/>
          <w:szCs w:val="40"/>
        </w:rPr>
      </w:pPr>
    </w:p>
    <w:p w:rsidR="00DB32E5" w:rsidRDefault="00DB32E5" w:rsidP="00540B02">
      <w:pPr>
        <w:rPr>
          <w:sz w:val="40"/>
          <w:szCs w:val="40"/>
        </w:rPr>
      </w:pPr>
    </w:p>
    <w:p w:rsidR="00DB32E5" w:rsidRDefault="00DB32E5" w:rsidP="00540B02">
      <w:pPr>
        <w:rPr>
          <w:sz w:val="40"/>
          <w:szCs w:val="40"/>
        </w:rPr>
      </w:pPr>
    </w:p>
    <w:p w:rsidR="00DB32E5" w:rsidRDefault="00DB32E5" w:rsidP="00540B02">
      <w:pPr>
        <w:rPr>
          <w:sz w:val="40"/>
          <w:szCs w:val="40"/>
        </w:rPr>
      </w:pPr>
    </w:p>
    <w:p w:rsidR="00DB32E5" w:rsidRPr="00540B02" w:rsidRDefault="00DB32E5" w:rsidP="00540B02">
      <w:pPr>
        <w:jc w:val="center"/>
        <w:rPr>
          <w:b/>
        </w:rPr>
      </w:pPr>
      <w:r w:rsidRPr="00540B02">
        <w:rPr>
          <w:b/>
          <w:sz w:val="40"/>
          <w:szCs w:val="40"/>
        </w:rPr>
        <w:t>Администрация Среднеольшанского сельсовета</w:t>
      </w:r>
    </w:p>
    <w:p w:rsidR="00DB32E5" w:rsidRPr="00EA7448" w:rsidRDefault="00DB32E5" w:rsidP="00540B02">
      <w:pPr>
        <w:ind w:firstLine="992"/>
        <w:rPr>
          <w:lang w:eastAsia="ru-RU"/>
        </w:rPr>
      </w:pPr>
    </w:p>
    <w:sectPr w:rsidR="00DB32E5" w:rsidRPr="00EA7448" w:rsidSect="00206343">
      <w:pgSz w:w="11906" w:h="16838"/>
      <w:pgMar w:top="1134" w:right="991" w:bottom="1134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24952"/>
    <w:multiLevelType w:val="multilevel"/>
    <w:tmpl w:val="75E6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BDD"/>
    <w:rsid w:val="0011296D"/>
    <w:rsid w:val="00124648"/>
    <w:rsid w:val="001B020D"/>
    <w:rsid w:val="001B246A"/>
    <w:rsid w:val="00206343"/>
    <w:rsid w:val="00280CE7"/>
    <w:rsid w:val="0041070B"/>
    <w:rsid w:val="0049383B"/>
    <w:rsid w:val="0050532D"/>
    <w:rsid w:val="00532B65"/>
    <w:rsid w:val="005359CE"/>
    <w:rsid w:val="00540B02"/>
    <w:rsid w:val="00566236"/>
    <w:rsid w:val="00583880"/>
    <w:rsid w:val="005B6F78"/>
    <w:rsid w:val="005E7EE9"/>
    <w:rsid w:val="005F1173"/>
    <w:rsid w:val="00661088"/>
    <w:rsid w:val="007635E6"/>
    <w:rsid w:val="00822E8E"/>
    <w:rsid w:val="00910895"/>
    <w:rsid w:val="00936062"/>
    <w:rsid w:val="00A02EA1"/>
    <w:rsid w:val="00A617C6"/>
    <w:rsid w:val="00AC527E"/>
    <w:rsid w:val="00B745AA"/>
    <w:rsid w:val="00BE2472"/>
    <w:rsid w:val="00C0446C"/>
    <w:rsid w:val="00C312CF"/>
    <w:rsid w:val="00C82D7E"/>
    <w:rsid w:val="00CA057F"/>
    <w:rsid w:val="00CB6A6C"/>
    <w:rsid w:val="00D25A86"/>
    <w:rsid w:val="00D623DD"/>
    <w:rsid w:val="00DB06BD"/>
    <w:rsid w:val="00DB32E5"/>
    <w:rsid w:val="00DF40F0"/>
    <w:rsid w:val="00E054BE"/>
    <w:rsid w:val="00E13CFE"/>
    <w:rsid w:val="00E874B1"/>
    <w:rsid w:val="00E94A1D"/>
    <w:rsid w:val="00EA7448"/>
    <w:rsid w:val="00F63BDD"/>
    <w:rsid w:val="00FC12FA"/>
    <w:rsid w:val="00FE314A"/>
    <w:rsid w:val="00FE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EB"/>
    <w:pPr>
      <w:ind w:firstLine="539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63BDD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semiHidden/>
    <w:rsid w:val="00F63B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66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12FA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58</Words>
  <Characters>335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ЖИТЕЛИ</dc:title>
  <dc:subject/>
  <dc:creator>User</dc:creator>
  <cp:keywords/>
  <dc:description/>
  <cp:lastModifiedBy>user</cp:lastModifiedBy>
  <cp:revision>3</cp:revision>
  <cp:lastPrinted>2020-03-27T12:24:00Z</cp:lastPrinted>
  <dcterms:created xsi:type="dcterms:W3CDTF">2020-04-08T08:13:00Z</dcterms:created>
  <dcterms:modified xsi:type="dcterms:W3CDTF">2020-04-08T11:14:00Z</dcterms:modified>
</cp:coreProperties>
</file>