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80" w:rsidRPr="00262C67" w:rsidRDefault="00885880" w:rsidP="0032231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885880" w:rsidRPr="00262C67" w:rsidRDefault="00885880" w:rsidP="0032231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 xml:space="preserve">СРЕДНЕОЛЬШАНСКОГО СЕЛЬСОВЕТА </w:t>
      </w:r>
    </w:p>
    <w:p w:rsidR="00885880" w:rsidRPr="00262C67" w:rsidRDefault="00885880" w:rsidP="0032231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 xml:space="preserve"> ПРИСТЕНСКОГО РАЙОНА КУРСКОЙ ОБЛАСТИ</w:t>
      </w:r>
    </w:p>
    <w:p w:rsidR="00885880" w:rsidRPr="00262C67" w:rsidRDefault="00885880" w:rsidP="0032231F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885880" w:rsidRDefault="00885880" w:rsidP="0032231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85880" w:rsidRPr="00262C67" w:rsidRDefault="00885880" w:rsidP="0032231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885880" w:rsidRPr="00262C67" w:rsidRDefault="00885880" w:rsidP="0032231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>от «</w:t>
      </w:r>
      <w:r>
        <w:rPr>
          <w:rFonts w:ascii="Times New Roman" w:hAnsi="Times New Roman"/>
          <w:b/>
          <w:sz w:val="28"/>
          <w:szCs w:val="28"/>
          <w:lang w:eastAsia="ar-SA"/>
        </w:rPr>
        <w:t>22</w:t>
      </w:r>
      <w:r w:rsidRPr="00262C67">
        <w:rPr>
          <w:rFonts w:ascii="Times New Roman" w:hAnsi="Times New Roman"/>
          <w:b/>
          <w:sz w:val="28"/>
          <w:szCs w:val="28"/>
          <w:lang w:eastAsia="ar-SA"/>
        </w:rPr>
        <w:t xml:space="preserve">» </w:t>
      </w:r>
      <w:r>
        <w:rPr>
          <w:rFonts w:ascii="Times New Roman" w:hAnsi="Times New Roman"/>
          <w:b/>
          <w:sz w:val="28"/>
          <w:szCs w:val="28"/>
          <w:lang w:eastAsia="ar-SA"/>
        </w:rPr>
        <w:t>мая 2019г. №44</w:t>
      </w:r>
    </w:p>
    <w:p w:rsidR="00885880" w:rsidRDefault="00885880" w:rsidP="00582A66">
      <w:pPr>
        <w:pStyle w:val="ConsPlusTitle"/>
        <w:spacing w:line="240" w:lineRule="exact"/>
        <w:ind w:right="4165"/>
        <w:rPr>
          <w:rFonts w:ascii="Times New Roman" w:hAnsi="Times New Roman" w:cs="Times New Roman"/>
          <w:b w:val="0"/>
          <w:sz w:val="28"/>
          <w:szCs w:val="28"/>
        </w:rPr>
      </w:pPr>
    </w:p>
    <w:p w:rsidR="00885880" w:rsidRDefault="00885880" w:rsidP="00582A66">
      <w:pPr>
        <w:pStyle w:val="ConsPlusTitle"/>
        <w:spacing w:line="240" w:lineRule="exact"/>
        <w:ind w:right="4165"/>
        <w:rPr>
          <w:rFonts w:ascii="Times New Roman" w:hAnsi="Times New Roman" w:cs="Times New Roman"/>
          <w:b w:val="0"/>
          <w:sz w:val="28"/>
          <w:szCs w:val="28"/>
        </w:rPr>
      </w:pPr>
    </w:p>
    <w:p w:rsidR="00885880" w:rsidRPr="009F1C88" w:rsidRDefault="00885880" w:rsidP="00582A66">
      <w:pPr>
        <w:pStyle w:val="ConsPlusTitle"/>
        <w:spacing w:line="240" w:lineRule="exact"/>
        <w:ind w:right="4165"/>
        <w:rPr>
          <w:rFonts w:ascii="Times New Roman" w:hAnsi="Times New Roman" w:cs="Times New Roman"/>
          <w:b w:val="0"/>
          <w:sz w:val="28"/>
          <w:szCs w:val="28"/>
        </w:rPr>
      </w:pPr>
    </w:p>
    <w:p w:rsidR="00885880" w:rsidRPr="009F1C88" w:rsidRDefault="00885880" w:rsidP="00582A66">
      <w:pPr>
        <w:pStyle w:val="ConsPlusTitle"/>
        <w:spacing w:line="240" w:lineRule="exact"/>
        <w:ind w:right="3740"/>
        <w:jc w:val="both"/>
        <w:rPr>
          <w:rFonts w:ascii="Times New Roman" w:hAnsi="Times New Roman" w:cs="Times New Roman"/>
          <w:sz w:val="28"/>
          <w:szCs w:val="28"/>
        </w:rPr>
      </w:pPr>
      <w:r w:rsidRPr="009F1C88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Об утверждении Положения о порядке и сроках применения взысканий, предусмотренных статьями 14.1, 15, 27 Федерального закона от 02.03.2007 № 25-ФЗ «О муниципальной службе в Российской Федерации»</w:t>
      </w:r>
    </w:p>
    <w:p w:rsidR="00885880" w:rsidRPr="009F1C88" w:rsidRDefault="00885880" w:rsidP="00582A66">
      <w:pPr>
        <w:shd w:val="clear" w:color="auto" w:fill="FFFFFF"/>
        <w:ind w:left="11" w:right="6" w:firstLine="709"/>
        <w:jc w:val="both"/>
        <w:rPr>
          <w:rFonts w:ascii="Times New Roman" w:hAnsi="Times New Roman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частью 6 статьи 27.1 </w:t>
      </w:r>
      <w:hyperlink r:id="rId6" w:history="1">
        <w:r w:rsidRPr="009F1C88">
          <w:rPr>
            <w:rFonts w:ascii="Times New Roman" w:hAnsi="Times New Roman"/>
            <w:spacing w:val="2"/>
            <w:sz w:val="28"/>
            <w:szCs w:val="28"/>
            <w:lang w:eastAsia="ru-RU"/>
          </w:rPr>
          <w:t>Федерального закона от 02.03.2007 № 25-ФЗ «О муниципальной службе в Российской Федерации»</w:t>
        </w:r>
      </w:hyperlink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r w:rsidRPr="009F1C88">
        <w:rPr>
          <w:rFonts w:ascii="Times New Roman" w:hAnsi="Times New Roman"/>
          <w:spacing w:val="-1"/>
          <w:sz w:val="28"/>
          <w:szCs w:val="28"/>
        </w:rPr>
        <w:t xml:space="preserve">руководствуясь Уставом </w:t>
      </w:r>
      <w:r>
        <w:rPr>
          <w:rFonts w:ascii="Times New Roman" w:hAnsi="Times New Roman"/>
          <w:spacing w:val="-3"/>
          <w:sz w:val="28"/>
          <w:szCs w:val="28"/>
        </w:rPr>
        <w:t>Администрации</w:t>
      </w:r>
      <w:r w:rsidRPr="009F1C88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Среднеольшанского сельсовета  Пристенского района </w:t>
      </w:r>
      <w:r w:rsidRPr="009F1C88">
        <w:rPr>
          <w:rFonts w:ascii="Times New Roman" w:hAnsi="Times New Roman"/>
          <w:spacing w:val="-3"/>
          <w:sz w:val="28"/>
          <w:szCs w:val="28"/>
        </w:rPr>
        <w:t>Курской области,</w:t>
      </w:r>
    </w:p>
    <w:p w:rsidR="00885880" w:rsidRPr="009F1C88" w:rsidRDefault="00885880" w:rsidP="00582A66">
      <w:pPr>
        <w:shd w:val="clear" w:color="auto" w:fill="FFFFFF"/>
        <w:ind w:right="19"/>
        <w:jc w:val="center"/>
        <w:rPr>
          <w:rFonts w:ascii="Times New Roman" w:hAnsi="Times New Roman"/>
          <w:spacing w:val="-4"/>
          <w:sz w:val="28"/>
          <w:szCs w:val="28"/>
        </w:rPr>
      </w:pPr>
      <w:r w:rsidRPr="009F1C88">
        <w:rPr>
          <w:rFonts w:ascii="Times New Roman" w:hAnsi="Times New Roman"/>
          <w:spacing w:val="-4"/>
          <w:sz w:val="28"/>
          <w:szCs w:val="28"/>
        </w:rPr>
        <w:t>ПОСТАНОВЛЯЕТ:</w:t>
      </w:r>
    </w:p>
    <w:p w:rsidR="00885880" w:rsidRPr="009F1C88" w:rsidRDefault="00885880" w:rsidP="00582A6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</w:p>
    <w:p w:rsidR="00885880" w:rsidRPr="009F1C88" w:rsidRDefault="00885880" w:rsidP="00582A66">
      <w:pPr>
        <w:pStyle w:val="ConsPlusTitle"/>
        <w:ind w:right="1"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9F1C88">
        <w:rPr>
          <w:rFonts w:ascii="Times New Roman" w:hAnsi="Times New Roman" w:cs="Times New Roman"/>
          <w:b w:val="0"/>
          <w:spacing w:val="-29"/>
          <w:sz w:val="28"/>
          <w:szCs w:val="28"/>
        </w:rPr>
        <w:t>1.</w:t>
      </w:r>
      <w:r w:rsidRPr="009F1C88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прилагаемое </w:t>
      </w:r>
      <w:r w:rsidRPr="009F1C88"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>Положение о порядке и сроках применения взысканий, предусмотренных статьями 14.1, 15, 27 Федерального закона от 02.03.2007 № 25-ФЗ «О муниципальной службе в Российской Федерации»</w:t>
      </w:r>
      <w:r w:rsidRPr="009F1C88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885880" w:rsidRPr="009F1C88" w:rsidRDefault="00885880" w:rsidP="00582A66">
      <w:pPr>
        <w:pStyle w:val="ConsPlusTitle"/>
        <w:ind w:right="1"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1814"/>
        </w:tabs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9F1C88">
        <w:rPr>
          <w:rFonts w:ascii="Times New Roman" w:hAnsi="Times New Roman"/>
          <w:spacing w:val="-20"/>
          <w:sz w:val="28"/>
          <w:szCs w:val="28"/>
        </w:rPr>
        <w:t xml:space="preserve">2. </w:t>
      </w:r>
      <w:r w:rsidRPr="009F1C8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85880" w:rsidRPr="009F1C88" w:rsidRDefault="00885880" w:rsidP="00582A66">
      <w:pPr>
        <w:shd w:val="clear" w:color="auto" w:fill="FFFFFF"/>
        <w:tabs>
          <w:tab w:val="left" w:leader="underscore" w:pos="1814"/>
        </w:tabs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18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C88">
        <w:rPr>
          <w:rFonts w:ascii="Times New Roman" w:hAnsi="Times New Roman"/>
          <w:spacing w:val="-17"/>
          <w:sz w:val="28"/>
          <w:szCs w:val="28"/>
        </w:rPr>
        <w:t xml:space="preserve">3. </w:t>
      </w:r>
      <w:r w:rsidRPr="009F1C88">
        <w:rPr>
          <w:rFonts w:ascii="Times New Roman" w:hAnsi="Times New Roman"/>
          <w:spacing w:val="-2"/>
          <w:sz w:val="28"/>
          <w:szCs w:val="28"/>
        </w:rPr>
        <w:t>Настоящее постановление вступает в силу со дня его обнародования.</w:t>
      </w:r>
    </w:p>
    <w:p w:rsidR="00885880" w:rsidRPr="009F1C88" w:rsidRDefault="00885880" w:rsidP="00582A66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85880" w:rsidRDefault="00885880" w:rsidP="00322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880" w:rsidRDefault="00885880" w:rsidP="00322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880" w:rsidRPr="00262C67" w:rsidRDefault="00885880" w:rsidP="00322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C67">
        <w:rPr>
          <w:rFonts w:ascii="Times New Roman" w:hAnsi="Times New Roman"/>
          <w:sz w:val="28"/>
          <w:szCs w:val="28"/>
        </w:rPr>
        <w:t xml:space="preserve">Глава Среднеольшанского сельсовета </w:t>
      </w:r>
    </w:p>
    <w:p w:rsidR="00885880" w:rsidRPr="00262C67" w:rsidRDefault="00885880" w:rsidP="00322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C67">
        <w:rPr>
          <w:rFonts w:ascii="Times New Roman" w:hAnsi="Times New Roman"/>
          <w:sz w:val="28"/>
          <w:szCs w:val="28"/>
        </w:rPr>
        <w:t xml:space="preserve">Пристенского района </w:t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  <w:t>Л.А.Малыхина</w:t>
      </w: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  <w:r w:rsidRPr="009F1C88">
        <w:rPr>
          <w:rFonts w:ascii="Times New Roman" w:hAnsi="Times New Roman"/>
          <w:spacing w:val="-10"/>
          <w:sz w:val="28"/>
          <w:szCs w:val="28"/>
        </w:rPr>
        <w:t>УТВЕРЖДЕНО</w:t>
      </w: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885880" w:rsidRPr="009F1C88" w:rsidRDefault="00885880" w:rsidP="0032231F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/>
        <w:rPr>
          <w:rFonts w:ascii="Times New Roman" w:hAnsi="Times New Roman"/>
          <w:spacing w:val="-10"/>
          <w:sz w:val="28"/>
          <w:szCs w:val="28"/>
        </w:rPr>
      </w:pPr>
      <w:r w:rsidRPr="009F1C88">
        <w:rPr>
          <w:rFonts w:ascii="Times New Roman" w:hAnsi="Times New Roman"/>
          <w:spacing w:val="-1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pacing w:val="-10"/>
          <w:sz w:val="28"/>
          <w:szCs w:val="28"/>
        </w:rPr>
        <w:t>А</w:t>
      </w:r>
      <w:r w:rsidRPr="009F1C88">
        <w:rPr>
          <w:rFonts w:ascii="Times New Roman" w:hAnsi="Times New Roman"/>
          <w:spacing w:val="-10"/>
          <w:sz w:val="28"/>
          <w:szCs w:val="28"/>
        </w:rPr>
        <w:t xml:space="preserve">дминистрации </w:t>
      </w:r>
      <w:r>
        <w:rPr>
          <w:rFonts w:ascii="Times New Roman" w:hAnsi="Times New Roman"/>
          <w:spacing w:val="-10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реднеольшанского сельсовета</w:t>
      </w:r>
    </w:p>
    <w:p w:rsidR="00885880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9"/>
          <w:sz w:val="28"/>
          <w:szCs w:val="28"/>
        </w:rPr>
      </w:pPr>
      <w:r w:rsidRPr="009F1C88">
        <w:rPr>
          <w:rFonts w:ascii="Times New Roman" w:hAnsi="Times New Roman"/>
          <w:spacing w:val="-9"/>
          <w:sz w:val="28"/>
          <w:szCs w:val="28"/>
        </w:rPr>
        <w:t xml:space="preserve">  </w:t>
      </w:r>
    </w:p>
    <w:p w:rsidR="00885880" w:rsidRPr="009F1C88" w:rsidRDefault="00885880" w:rsidP="0032231F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jc w:val="both"/>
        <w:rPr>
          <w:rFonts w:ascii="Times New Roman" w:hAnsi="Times New Roman"/>
          <w:sz w:val="28"/>
          <w:szCs w:val="28"/>
        </w:rPr>
      </w:pPr>
      <w:r w:rsidRPr="009F1C88">
        <w:rPr>
          <w:rFonts w:ascii="Times New Roman" w:hAnsi="Times New Roman"/>
          <w:spacing w:val="-9"/>
          <w:sz w:val="28"/>
          <w:szCs w:val="28"/>
        </w:rPr>
        <w:t xml:space="preserve">  </w:t>
      </w:r>
      <w:r>
        <w:rPr>
          <w:rFonts w:ascii="Times New Roman" w:hAnsi="Times New Roman"/>
          <w:spacing w:val="-9"/>
          <w:sz w:val="28"/>
          <w:szCs w:val="28"/>
        </w:rPr>
        <w:t>о</w:t>
      </w:r>
      <w:r w:rsidRPr="009F1C88">
        <w:rPr>
          <w:rFonts w:ascii="Times New Roman" w:hAnsi="Times New Roman"/>
          <w:spacing w:val="-9"/>
          <w:sz w:val="28"/>
          <w:szCs w:val="28"/>
        </w:rPr>
        <w:t>т</w:t>
      </w:r>
      <w:r>
        <w:rPr>
          <w:rFonts w:ascii="Times New Roman" w:hAnsi="Times New Roman"/>
          <w:spacing w:val="-9"/>
          <w:sz w:val="28"/>
          <w:szCs w:val="28"/>
        </w:rPr>
        <w:t xml:space="preserve"> 22 мая 2019 </w:t>
      </w:r>
      <w:r w:rsidRPr="009F1C8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44</w:t>
      </w:r>
      <w:r w:rsidRPr="009F1C88">
        <w:rPr>
          <w:rFonts w:ascii="Times New Roman" w:hAnsi="Times New Roman"/>
          <w:sz w:val="28"/>
          <w:szCs w:val="28"/>
        </w:rPr>
        <w:tab/>
      </w:r>
    </w:p>
    <w:p w:rsidR="00885880" w:rsidRPr="009F1C88" w:rsidRDefault="00885880" w:rsidP="00582A6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z w:val="28"/>
          <w:szCs w:val="28"/>
        </w:rPr>
      </w:pPr>
    </w:p>
    <w:p w:rsidR="00885880" w:rsidRPr="009F1C88" w:rsidRDefault="00885880" w:rsidP="00582A66">
      <w:pPr>
        <w:spacing w:after="0" w:line="24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5880" w:rsidRPr="009F1C88" w:rsidRDefault="00885880" w:rsidP="00582A66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16"/>
      <w:bookmarkEnd w:id="0"/>
      <w:r w:rsidRPr="009F1C88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885880" w:rsidRPr="009F1C88" w:rsidRDefault="00885880" w:rsidP="00582A66">
      <w:pPr>
        <w:spacing w:after="0" w:line="240" w:lineRule="exact"/>
        <w:jc w:val="center"/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  <w:r w:rsidRPr="009F1C88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о порядке и сроках применения взысканий, предусмотренных </w:t>
      </w:r>
    </w:p>
    <w:p w:rsidR="00885880" w:rsidRPr="009F1C88" w:rsidRDefault="00885880" w:rsidP="00582A66">
      <w:pPr>
        <w:spacing w:after="0" w:line="240" w:lineRule="exact"/>
        <w:jc w:val="center"/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  <w:r w:rsidRPr="009F1C88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статьями 14.1, 15, 27 Федерального закона от 02.03.2007 </w:t>
      </w:r>
      <w:r w:rsidRPr="009F1C88">
        <w:rPr>
          <w:rFonts w:ascii="Times New Roman" w:hAnsi="Times New Roman"/>
          <w:b/>
          <w:bCs/>
          <w:spacing w:val="2"/>
          <w:kern w:val="36"/>
          <w:sz w:val="28"/>
          <w:szCs w:val="28"/>
        </w:rPr>
        <w:t>№</w:t>
      </w:r>
      <w:r w:rsidRPr="009F1C88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25-ФЗ </w:t>
      </w:r>
    </w:p>
    <w:p w:rsidR="00885880" w:rsidRPr="009F1C88" w:rsidRDefault="00885880" w:rsidP="00582A66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F1C88">
        <w:rPr>
          <w:rFonts w:ascii="Times New Roman" w:hAnsi="Times New Roman"/>
          <w:b/>
          <w:bCs/>
          <w:spacing w:val="2"/>
          <w:kern w:val="36"/>
          <w:sz w:val="28"/>
          <w:szCs w:val="28"/>
        </w:rPr>
        <w:t>«</w:t>
      </w:r>
      <w:r w:rsidRPr="009F1C88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>О муниципальной службе в Российской Федерации</w:t>
      </w:r>
      <w:r w:rsidRPr="009F1C88">
        <w:rPr>
          <w:rFonts w:ascii="Times New Roman" w:hAnsi="Times New Roman"/>
          <w:b/>
          <w:bCs/>
          <w:spacing w:val="2"/>
          <w:kern w:val="36"/>
          <w:sz w:val="28"/>
          <w:szCs w:val="28"/>
        </w:rPr>
        <w:t>»</w:t>
      </w:r>
    </w:p>
    <w:p w:rsidR="00885880" w:rsidRPr="009F1C88" w:rsidRDefault="00885880" w:rsidP="00582A66">
      <w:pPr>
        <w:shd w:val="clear" w:color="auto" w:fill="FFFFFF"/>
        <w:spacing w:after="0" w:line="240" w:lineRule="exact"/>
        <w:jc w:val="center"/>
        <w:textAlignment w:val="baseline"/>
        <w:outlineLvl w:val="0"/>
        <w:rPr>
          <w:rFonts w:ascii="Times New Roman" w:hAnsi="Times New Roman"/>
          <w:b/>
          <w:bCs/>
          <w:spacing w:val="2"/>
          <w:kern w:val="36"/>
          <w:sz w:val="46"/>
          <w:szCs w:val="46"/>
          <w:lang w:eastAsia="ru-RU"/>
        </w:rPr>
      </w:pPr>
    </w:p>
    <w:p w:rsidR="00885880" w:rsidRPr="009F1C88" w:rsidRDefault="00885880" w:rsidP="00582A66">
      <w:pPr>
        <w:shd w:val="clear" w:color="auto" w:fill="FFFFFF"/>
        <w:spacing w:after="0" w:line="240" w:lineRule="exact"/>
        <w:jc w:val="center"/>
        <w:textAlignment w:val="baseline"/>
        <w:outlineLvl w:val="0"/>
        <w:rPr>
          <w:rFonts w:ascii="Times New Roman" w:hAnsi="Times New Roman"/>
          <w:b/>
          <w:bCs/>
          <w:spacing w:val="2"/>
          <w:kern w:val="36"/>
          <w:sz w:val="46"/>
          <w:szCs w:val="46"/>
          <w:lang w:eastAsia="ru-RU"/>
        </w:rPr>
      </w:pP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1. Настоящее Положение разработано в соответствии со статьей 27.1 </w:t>
      </w:r>
      <w:hyperlink r:id="rId7" w:history="1">
        <w:r w:rsidRPr="009F1C88">
          <w:rPr>
            <w:rFonts w:ascii="Times New Roman" w:hAnsi="Times New Roman"/>
            <w:spacing w:val="2"/>
            <w:sz w:val="28"/>
            <w:szCs w:val="28"/>
            <w:lang w:eastAsia="ru-RU"/>
          </w:rPr>
          <w:t>Федерального закона от 02.03.2007 № 25-ФЗ «О муниципальной службе в Российской Федерации»</w:t>
        </w:r>
      </w:hyperlink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 xml:space="preserve"> (далее - Закон о муниципальной службе) и устанавливает порядок и сроки применения к муниципальным служащим Администрации </w:t>
      </w:r>
      <w:r>
        <w:rPr>
          <w:rFonts w:ascii="Times New Roman" w:hAnsi="Times New Roman"/>
          <w:spacing w:val="-3"/>
          <w:sz w:val="28"/>
          <w:szCs w:val="28"/>
        </w:rPr>
        <w:t xml:space="preserve">Среднеольшанского сельсовета  Пристенского района </w:t>
      </w:r>
      <w:r w:rsidRPr="009F1C88">
        <w:rPr>
          <w:rFonts w:ascii="Times New Roman" w:hAnsi="Times New Roman"/>
          <w:spacing w:val="-3"/>
          <w:sz w:val="28"/>
          <w:szCs w:val="28"/>
        </w:rPr>
        <w:t>Курской области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взысканий, предусмотренных статьями 14.1, 15, 27 Закона о муниципальной службе (далее - взыскания).</w:t>
      </w: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2. Применение к муниципальному служащему взысканий осуществляется представителем нанимателя (работодателем) по основаниям, предусмотренным статьей 27.1 </w:t>
      </w:r>
      <w:hyperlink r:id="rId8" w:history="1">
        <w:r w:rsidRPr="009F1C88">
          <w:rPr>
            <w:rFonts w:ascii="Times New Roman" w:hAnsi="Times New Roman"/>
            <w:spacing w:val="2"/>
            <w:sz w:val="28"/>
            <w:szCs w:val="28"/>
            <w:lang w:eastAsia="ru-RU"/>
          </w:rPr>
          <w:t>Федерального закона от 02.03.2007 № 25-ФЗ «О муниципальной службе в Российской Федерации»</w:t>
        </w:r>
      </w:hyperlink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3. До применения взыскания представитель нанимателя (работодатель) должен затребовать от муниципального служащего письменное объяснение. Если по истечении трех рабочих дней указанное пояснение муниципальным служащим не представлено, то составляется соответствующий акт.</w:t>
      </w: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4. Непредставление муниципальным служащим письменного объяснения не является препятствием для применения взыскания.</w:t>
      </w: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5. Взыскание может быть применено не позднее шести месяцев со дня обнаружения совершенного муниципальным служащим коррупционного правонарушения либо со дня поступления информации о совершении муниципальным служащим коррупционного правонарушения, либо со дня поступления информации, являющейся основанием для проведения проверки, предусмотренной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перечни, установленные муниципальными нормативными правовыми актами,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 </w:t>
      </w:r>
      <w:hyperlink r:id="rId9" w:history="1">
        <w:r w:rsidRPr="009F1C88">
          <w:rPr>
            <w:rFonts w:ascii="Times New Roman" w:hAnsi="Times New Roman"/>
            <w:spacing w:val="2"/>
            <w:sz w:val="28"/>
            <w:szCs w:val="28"/>
            <w:lang w:eastAsia="ru-RU"/>
          </w:rPr>
          <w:t>Федеральным законом от 25 декабря 2008 года     № 273-ФЗ «О противодействии коррупции»</w:t>
        </w:r>
      </w:hyperlink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 и другими нормативными правовыми актами Российской Федерации, утвержденного Законом Курской области от 13.06.2007 № 60-ЗКО «О муниципальной службе в Курской области» (далее - проверка), не считая периода временной нетрудоспособности муниципального служащего, пребывания его в отпуске, других случаев его отсутствия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интересов.</w:t>
      </w: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6. Применение взыскания оформляется распоряжением.</w:t>
      </w:r>
      <w:bookmarkStart w:id="1" w:name="_GoBack"/>
      <w:bookmarkEnd w:id="1"/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7.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27.1 Закона о муниципальной службе.</w:t>
      </w: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8. Муниципальный служащий должен быть ознакомлен под роспись с актом о применении к нему взыскания в течение трех рабочих дней со дня подписания соответствующего акта, не считая времени отсутствия муниципального служащего на службе. В случае отказа муниципального служащего от ознакомления с актом о применении к нему взыскания составляется соответствующий акт.</w:t>
      </w:r>
    </w:p>
    <w:p w:rsidR="00885880" w:rsidRPr="009F1C88" w:rsidRDefault="00885880" w:rsidP="00582A6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F1C88">
        <w:rPr>
          <w:rFonts w:ascii="Times New Roman" w:hAnsi="Times New Roman"/>
          <w:spacing w:val="2"/>
          <w:sz w:val="28"/>
          <w:szCs w:val="28"/>
          <w:lang w:eastAsia="ru-RU"/>
        </w:rPr>
        <w:t>9. Копия акта о наложении взыскания на муниципального служащего приобщается к личному делу муниципального служащего.</w:t>
      </w:r>
    </w:p>
    <w:p w:rsidR="00885880" w:rsidRPr="009F1C88" w:rsidRDefault="00885880" w:rsidP="00582A6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880" w:rsidRPr="009F1C88" w:rsidRDefault="00885880" w:rsidP="00582A6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85880" w:rsidRPr="009F1C88" w:rsidSect="009F1C88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880" w:rsidRDefault="00885880" w:rsidP="00A16707">
      <w:pPr>
        <w:spacing w:after="0" w:line="240" w:lineRule="auto"/>
      </w:pPr>
      <w:r>
        <w:separator/>
      </w:r>
    </w:p>
  </w:endnote>
  <w:endnote w:type="continuationSeparator" w:id="0">
    <w:p w:rsidR="00885880" w:rsidRDefault="00885880" w:rsidP="00A1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880" w:rsidRDefault="00885880" w:rsidP="00A16707">
      <w:pPr>
        <w:spacing w:after="0" w:line="240" w:lineRule="auto"/>
      </w:pPr>
      <w:r>
        <w:separator/>
      </w:r>
    </w:p>
  </w:footnote>
  <w:footnote w:type="continuationSeparator" w:id="0">
    <w:p w:rsidR="00885880" w:rsidRDefault="00885880" w:rsidP="00A1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80" w:rsidRDefault="00885880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885880" w:rsidRDefault="008858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7BA"/>
    <w:rsid w:val="00127004"/>
    <w:rsid w:val="00262C67"/>
    <w:rsid w:val="0032231F"/>
    <w:rsid w:val="004535EE"/>
    <w:rsid w:val="004D2DCD"/>
    <w:rsid w:val="005207BA"/>
    <w:rsid w:val="00582A66"/>
    <w:rsid w:val="00626000"/>
    <w:rsid w:val="00885880"/>
    <w:rsid w:val="008B7234"/>
    <w:rsid w:val="008D657C"/>
    <w:rsid w:val="009C5198"/>
    <w:rsid w:val="009F1C88"/>
    <w:rsid w:val="00A16707"/>
    <w:rsid w:val="00A516DE"/>
    <w:rsid w:val="00AC60BF"/>
    <w:rsid w:val="00B43868"/>
    <w:rsid w:val="00B47B2B"/>
    <w:rsid w:val="00B63206"/>
    <w:rsid w:val="00BB45BE"/>
    <w:rsid w:val="00BE571E"/>
    <w:rsid w:val="00D2767D"/>
    <w:rsid w:val="00DD5D68"/>
    <w:rsid w:val="00F024DA"/>
    <w:rsid w:val="00F2021C"/>
    <w:rsid w:val="00F7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D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47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B47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7B2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7B2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Normal"/>
    <w:uiPriority w:val="99"/>
    <w:rsid w:val="00B47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B47B2B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rsid w:val="00B47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82A6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eader">
    <w:name w:val="header"/>
    <w:basedOn w:val="Normal"/>
    <w:link w:val="HeaderChar"/>
    <w:uiPriority w:val="99"/>
    <w:rsid w:val="00582A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2A6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16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167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4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3066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066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764</Words>
  <Characters>4357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Озерова</cp:lastModifiedBy>
  <cp:revision>16</cp:revision>
  <cp:lastPrinted>2019-05-31T12:53:00Z</cp:lastPrinted>
  <dcterms:created xsi:type="dcterms:W3CDTF">2019-03-16T10:32:00Z</dcterms:created>
  <dcterms:modified xsi:type="dcterms:W3CDTF">2019-05-31T12:58:00Z</dcterms:modified>
</cp:coreProperties>
</file>